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0pt;width:612pt;height:792pt;mso-position-horizontal-relative:page;mso-position-vertical-relative:page;z-index:-28" coordorigin="0,0" coordsize="12240,15840">
            <v:group style="position:absolute;left:0;top:0;width:12240;height:15840" coordorigin="0,0" coordsize="12240,15840">
              <v:shape style="position:absolute;left:0;top:0;width:12240;height:15840" coordorigin="0,0" coordsize="12240,15840" path="m12240,15840l0,15840,0,0,12240,0e" filled="f" stroked="t" strokeweight="4pt" strokecolor="#231F20">
                <v:path arrowok="t"/>
              </v:shape>
            </v:group>
            <v:group style="position:absolute;left:2162;top:681;width:7952;height:1468" coordorigin="2162,681" coordsize="7952,1468">
              <v:shape style="position:absolute;left:2162;top:681;width:7952;height:1468" coordorigin="2162,681" coordsize="7952,1468" path="m10114,2149l2162,2149,2162,681,10114,681,10114,2149xe" filled="f" stroked="t" strokeweight="4pt" strokecolor="#231F20">
                <v:path arrowok="t"/>
              </v:shape>
            </v:group>
            <v:group style="position:absolute;left:2186;top:2335;width:7952;height:1468" coordorigin="2186,2335" coordsize="7952,1468">
              <v:shape style="position:absolute;left:2186;top:2335;width:7952;height:1468" coordorigin="2186,2335" coordsize="7952,1468" path="m10138,3802l2186,3802,2186,2335,10138,2335,10138,3802xe" filled="f" stroked="t" strokeweight="4pt" strokecolor="#231F20">
                <v:path arrowok="t"/>
              </v:shape>
            </v:group>
            <v:group style="position:absolute;left:2174;top:3947;width:7952;height:1468" coordorigin="2174,3947" coordsize="7952,1468">
              <v:shape style="position:absolute;left:2174;top:3947;width:7952;height:1468" coordorigin="2174,3947" coordsize="7952,1468" path="m10125,5415l2174,5415,2174,3947,10125,3947,10125,5415xe" filled="f" stroked="t" strokeweight="4pt" strokecolor="#231F20">
                <v:path arrowok="t"/>
              </v:shape>
            </v:group>
            <v:group style="position:absolute;left:2154;top:5576;width:7952;height:1468" coordorigin="2154,5576" coordsize="7952,1468">
              <v:shape style="position:absolute;left:2154;top:5576;width:7952;height:1468" coordorigin="2154,5576" coordsize="7952,1468" path="m10105,7044l2154,7044,2154,5576,10105,5576,10105,7044xe" filled="f" stroked="t" strokeweight="4pt" strokecolor="#231F20">
                <v:path arrowok="t"/>
              </v:shape>
            </v:group>
            <v:group style="position:absolute;left:2142;top:7181;width:7952;height:1468" coordorigin="2142,7181" coordsize="7952,1468">
              <v:shape style="position:absolute;left:2142;top:7181;width:7952;height:1468" coordorigin="2142,7181" coordsize="7952,1468" path="m10094,8649l2142,8649,2142,7181,10094,7181,10094,8649xe" filled="f" stroked="t" strokeweight="4pt" strokecolor="#231F20">
                <v:path arrowok="t"/>
              </v:shape>
            </v:group>
            <v:group style="position:absolute;left:2170;top:8818;width:7952;height:1468" coordorigin="2170,8818" coordsize="7952,1468">
              <v:shape style="position:absolute;left:2170;top:8818;width:7952;height:1468" coordorigin="2170,8818" coordsize="7952,1468" path="m10122,10286l2170,10286,2170,8818,10122,8818,10122,10286xe" filled="f" stroked="t" strokeweight="4pt" strokecolor="#231F20">
                <v:path arrowok="t"/>
              </v:shape>
            </v:group>
            <v:group style="position:absolute;left:2170;top:10480;width:7952;height:1468" coordorigin="2170,10480" coordsize="7952,1468">
              <v:shape style="position:absolute;left:2170;top:10480;width:7952;height:1468" coordorigin="2170,10480" coordsize="7952,1468" path="m10122,11947l2170,11947,2170,10480,10122,10480,10122,11947xe" filled="f" stroked="t" strokeweight="4pt" strokecolor="#231F20">
                <v:path arrowok="t"/>
              </v:shape>
            </v:group>
            <v:group style="position:absolute;left:2170;top:12093;width:7952;height:1468" coordorigin="2170,12093" coordsize="7952,1468">
              <v:shape style="position:absolute;left:2170;top:12093;width:7952;height:1468" coordorigin="2170,12093" coordsize="7952,1468" path="m10122,13560l2170,13560,2170,12093,10122,12093,10122,13560xe" filled="f" stroked="t" strokeweight="4pt" strokecolor="#231F20">
                <v:path arrowok="t"/>
              </v:shape>
            </v:group>
            <v:group style="position:absolute;left:2170;top:13705;width:7952;height:1468" coordorigin="2170,13705" coordsize="7952,1468">
              <v:shape style="position:absolute;left:2170;top:13705;width:7952;height:1468" coordorigin="2170,13705" coordsize="7952,1468" path="m10122,15173l2170,15173,2170,13705,10122,13705,10122,15173xe" filled="f" stroked="t" strokeweight="4pt" strokecolor="#231F2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sectPr>
      <w:type w:val="continuous"/>
      <w:pgSz w:w="12240" w:h="15840"/>
      <w:pgMar w:top="14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2005PL</dc:title>
  <dcterms:created xsi:type="dcterms:W3CDTF">2013-08-14T13:48:53Z</dcterms:created>
  <dcterms:modified xsi:type="dcterms:W3CDTF">2013-08-14T13:48:53Z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2013-08-14T00:00:00Z</vt:filetime>
  </property>
  <property fmtid="{D5CDD505-2E9C-101B-9397-08002B2CF9AE}" pid="3" name="LastSaved">
    <vt:filetime>2013-08-14T00:00:00Z</vt:filetime>
  </property>
</Properties>
</file>